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11" w:rsidRDefault="00883011" w:rsidP="00E36E79">
      <w:pPr>
        <w:pStyle w:val="Standard"/>
        <w:tabs>
          <w:tab w:val="left" w:pos="1571"/>
        </w:tabs>
        <w:jc w:val="both"/>
        <w:rPr>
          <w:rFonts w:ascii="Times New Roman" w:hAnsi="Times New Roman" w:cs="Times New Roman"/>
        </w:rPr>
      </w:pPr>
    </w:p>
    <w:p w:rsidR="00883011" w:rsidRDefault="00883011" w:rsidP="00464C6C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4 </w:t>
      </w:r>
    </w:p>
    <w:p w:rsidR="00883011" w:rsidRDefault="00883011" w:rsidP="00464C6C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:rsidR="00883011" w:rsidRDefault="00883011" w:rsidP="00464C6C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883011" w:rsidRDefault="00883011" w:rsidP="00464C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883011" w:rsidRDefault="00883011" w:rsidP="00464C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powiązań osobowych lub kapitałowych</w:t>
      </w:r>
    </w:p>
    <w:p w:rsidR="00883011" w:rsidRDefault="00883011" w:rsidP="00464C6C">
      <w:pPr>
        <w:pStyle w:val="Default"/>
        <w:jc w:val="both"/>
      </w:pPr>
    </w:p>
    <w:p w:rsidR="00883011" w:rsidRDefault="00883011" w:rsidP="00464C6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jestem/nie jestem* </w:t>
      </w:r>
      <w:r w:rsidRPr="00320DF5">
        <w:rPr>
          <w:rFonts w:ascii="Times New Roman" w:hAnsi="Times New Roman" w:cs="Times New Roman"/>
          <w:i/>
          <w:iCs/>
          <w:sz w:val="24"/>
          <w:szCs w:val="24"/>
          <w:u w:val="single"/>
        </w:rPr>
        <w:t>(niepotrzebne skreślić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powiązany/na osobowo lub kapitałowo z Zamawiającym w ramach postępowania na: </w:t>
      </w:r>
    </w:p>
    <w:p w:rsidR="00883011" w:rsidRPr="00FA536A" w:rsidRDefault="00883011" w:rsidP="00464C6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11" w:rsidRPr="00384CEB" w:rsidRDefault="00883011" w:rsidP="00464C6C">
      <w:pPr>
        <w:tabs>
          <w:tab w:val="left" w:pos="851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Pr="00384CEB">
        <w:rPr>
          <w:b/>
          <w:bCs/>
          <w:i/>
          <w:iCs/>
        </w:rPr>
        <w:t xml:space="preserve">Budowę wiat drewnianych w </w:t>
      </w:r>
      <w:r>
        <w:rPr>
          <w:b/>
          <w:bCs/>
          <w:i/>
          <w:iCs/>
        </w:rPr>
        <w:t xml:space="preserve">miejscowości </w:t>
      </w:r>
      <w:r w:rsidRPr="00384CEB">
        <w:rPr>
          <w:b/>
          <w:bCs/>
          <w:i/>
          <w:iCs/>
        </w:rPr>
        <w:t>Kluczewsk</w:t>
      </w:r>
      <w:r>
        <w:rPr>
          <w:b/>
          <w:bCs/>
          <w:i/>
          <w:iCs/>
        </w:rPr>
        <w:t>o</w:t>
      </w:r>
      <w:r w:rsidRPr="00384CEB">
        <w:rPr>
          <w:b/>
          <w:bCs/>
          <w:i/>
          <w:iCs/>
        </w:rPr>
        <w:t xml:space="preserve"> w ramach realizacji Zadania pn.: Rozwiązanie problemu gospodarczego poprzez zakup i montaż wiat handlowych”.</w:t>
      </w:r>
    </w:p>
    <w:p w:rsidR="00883011" w:rsidRPr="00C76E8A" w:rsidRDefault="00883011" w:rsidP="00464C6C">
      <w:pPr>
        <w:pStyle w:val="Default"/>
        <w:jc w:val="both"/>
        <w:rPr>
          <w:b/>
          <w:bCs/>
          <w:i/>
          <w:iCs/>
        </w:rPr>
      </w:pPr>
    </w:p>
    <w:p w:rsidR="00883011" w:rsidRDefault="00883011" w:rsidP="00464C6C">
      <w:pPr>
        <w:jc w:val="both"/>
        <w:rPr>
          <w:rFonts w:eastAsia="Times New Roman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:rsidR="00883011" w:rsidRDefault="00883011" w:rsidP="008D34F4">
      <w:pPr>
        <w:numPr>
          <w:ilvl w:val="0"/>
          <w:numId w:val="23"/>
        </w:numPr>
        <w:jc w:val="both"/>
      </w:pPr>
      <w:r>
        <w:t>uczestniczeniu w spółce jako wspólnik spółki cywilnej lub spółki osobowej;</w:t>
      </w:r>
    </w:p>
    <w:p w:rsidR="00883011" w:rsidRDefault="00883011" w:rsidP="008D34F4">
      <w:pPr>
        <w:numPr>
          <w:ilvl w:val="0"/>
          <w:numId w:val="23"/>
        </w:numPr>
        <w:jc w:val="both"/>
      </w:pPr>
      <w:r>
        <w:t>posiadaniu co najmniej 10% udziałów lub akcji;</w:t>
      </w:r>
    </w:p>
    <w:p w:rsidR="00883011" w:rsidRDefault="00883011" w:rsidP="008D34F4">
      <w:pPr>
        <w:numPr>
          <w:ilvl w:val="0"/>
          <w:numId w:val="23"/>
        </w:numPr>
        <w:jc w:val="both"/>
      </w:pPr>
      <w:r>
        <w:t>pełnieniu funkcji członka organu nadzorczego lub zarządzającego, prokurenta,  pełnomocnika;</w:t>
      </w:r>
    </w:p>
    <w:p w:rsidR="00883011" w:rsidRDefault="00883011" w:rsidP="008D34F4">
      <w:pPr>
        <w:numPr>
          <w:ilvl w:val="0"/>
          <w:numId w:val="2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83011" w:rsidRDefault="00883011" w:rsidP="00464C6C">
      <w:pPr>
        <w:jc w:val="both"/>
        <w:rPr>
          <w:i/>
          <w:iCs/>
        </w:rPr>
      </w:pPr>
    </w:p>
    <w:p w:rsidR="00883011" w:rsidRDefault="00883011" w:rsidP="00464C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:rsidR="00883011" w:rsidRDefault="00883011" w:rsidP="00464C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(Miejscowość  i data)                                                                      (Podpis)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883011" w:rsidRDefault="00883011" w:rsidP="00464C6C">
      <w:pPr>
        <w:jc w:val="both"/>
      </w:pPr>
    </w:p>
    <w:p w:rsidR="00883011" w:rsidRDefault="00883011" w:rsidP="00464C6C">
      <w:pPr>
        <w:jc w:val="both"/>
        <w:rPr>
          <w:i/>
          <w:iCs/>
        </w:rPr>
      </w:pPr>
      <w:r>
        <w:rPr>
          <w:noProof/>
          <w:lang w:eastAsia="pl-PL"/>
        </w:rPr>
        <w:pict>
          <v:line id="Łącznik prosty 5" o:spid="_x0000_s1030" style="position:absolute;left:0;text-align:left;z-index:251658240;visibility:visible" from="1.35pt,9.1pt" to="460.35pt,9.1pt"/>
        </w:pict>
      </w:r>
      <w:r>
        <w:t xml:space="preserve">                                                                                                                                                                             </w:t>
      </w:r>
    </w:p>
    <w:p w:rsidR="00883011" w:rsidRDefault="00883011" w:rsidP="00464C6C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  <w:iCs/>
        </w:rPr>
        <w:t>[wskazać odpowiedni punkt z listy wskazanej powyżej],</w:t>
      </w:r>
      <w:r>
        <w:t xml:space="preserve"> podlegam wyłączeniu z niniejszego postępowania.</w:t>
      </w:r>
    </w:p>
    <w:p w:rsidR="00883011" w:rsidRDefault="00883011" w:rsidP="00464C6C">
      <w:pPr>
        <w:jc w:val="both"/>
      </w:pPr>
    </w:p>
    <w:p w:rsidR="00883011" w:rsidRDefault="00883011" w:rsidP="00464C6C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:rsidR="00883011" w:rsidRDefault="00883011" w:rsidP="00464C6C">
      <w:pPr>
        <w:jc w:val="both"/>
      </w:pPr>
    </w:p>
    <w:p w:rsidR="00883011" w:rsidRDefault="00883011" w:rsidP="00464C6C">
      <w:pPr>
        <w:ind w:left="5387" w:firstLine="5"/>
        <w:jc w:val="right"/>
      </w:pPr>
      <w:r>
        <w:t>.............................................................</w:t>
      </w:r>
      <w:r>
        <w:rPr>
          <w:i/>
          <w:iCs/>
        </w:rPr>
        <w:t xml:space="preserve">                                                </w:t>
      </w:r>
    </w:p>
    <w:p w:rsidR="00883011" w:rsidRPr="00C76E8A" w:rsidRDefault="00883011" w:rsidP="00464C6C">
      <w:pPr>
        <w:jc w:val="both"/>
      </w:pPr>
      <w:r w:rsidRPr="00C76E8A">
        <w:t>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(Podpis)</w:t>
      </w:r>
    </w:p>
    <w:p w:rsidR="00883011" w:rsidRPr="00F73811" w:rsidRDefault="00883011" w:rsidP="00464C6C">
      <w:pPr>
        <w:jc w:val="both"/>
        <w:rPr>
          <w:i/>
          <w:iCs/>
        </w:rPr>
      </w:pPr>
      <w:r w:rsidRPr="00F73811">
        <w:rPr>
          <w:i/>
          <w:iCs/>
        </w:rPr>
        <w:t>* niepotrzebne skreślić</w:t>
      </w:r>
    </w:p>
    <w:p w:rsidR="00883011" w:rsidRDefault="00883011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883011" w:rsidRDefault="00883011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883011" w:rsidRDefault="00883011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883011" w:rsidRDefault="00883011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883011" w:rsidRPr="00A56C65" w:rsidRDefault="00883011" w:rsidP="00E36E79">
      <w:pPr>
        <w:widowControl w:val="0"/>
        <w:tabs>
          <w:tab w:val="center" w:pos="6480"/>
        </w:tabs>
        <w:suppressAutoHyphens/>
        <w:spacing w:line="100" w:lineRule="atLeast"/>
        <w:rPr>
          <w:rFonts w:eastAsia="Times New Roman"/>
          <w:b/>
          <w:bCs/>
          <w:kern w:val="1"/>
          <w:lang w:eastAsia="hi-IN" w:bidi="hi-IN"/>
        </w:rPr>
      </w:pPr>
    </w:p>
    <w:sectPr w:rsidR="00883011" w:rsidRPr="00A56C65" w:rsidSect="005B06C1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11" w:rsidRDefault="00883011">
      <w:r>
        <w:separator/>
      </w:r>
    </w:p>
  </w:endnote>
  <w:endnote w:type="continuationSeparator" w:id="0">
    <w:p w:rsidR="00883011" w:rsidRDefault="0088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1" w:rsidRDefault="00883011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883011" w:rsidRPr="00CE03B6" w:rsidRDefault="00883011" w:rsidP="005B06C1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11" w:rsidRDefault="00883011">
      <w:r>
        <w:separator/>
      </w:r>
    </w:p>
  </w:footnote>
  <w:footnote w:type="continuationSeparator" w:id="0">
    <w:p w:rsidR="00883011" w:rsidRDefault="00883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1" w:rsidRPr="00094471" w:rsidRDefault="00883011" w:rsidP="005B06C1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81.1pt;margin-top:19.85pt;width:139.2pt;height:33pt;z-index:-251657216;visibility:visible" wrapcoords="-116 0 -116 20618 21600 20618 21600 0 -116 0">
          <v:imagedata r:id="rId1" o:title=""/>
          <w10:wrap type="tight"/>
        </v:shape>
      </w:pict>
    </w:r>
    <w:r>
      <w:rPr>
        <w:noProof/>
        <w:lang w:eastAsia="pl-PL"/>
      </w:rPr>
      <w:pict>
        <v:shape id="Obraz 3" o:spid="_x0000_s2050" type="#_x0000_t75" style="position:absolute;margin-left:234.05pt;margin-top:10.85pt;width:90.9pt;height:42pt;z-index:-251658240;visibility:visible" wrapcoords="-179 0 -179 21214 21600 21214 21600 0 -179 0">
          <v:imagedata r:id="rId2" o:title=""/>
          <w10:wrap type="tight"/>
        </v:shape>
      </w:pict>
    </w:r>
    <w:r>
      <w:rPr>
        <w:noProof/>
        <w:lang w:eastAsia="pl-PL"/>
      </w:rPr>
      <w:pict>
        <v:shape id="Obraz 2" o:spid="_x0000_s2051" type="#_x0000_t75" style="position:absolute;margin-left:338.85pt;margin-top:10.85pt;width:135.85pt;height:47.55pt;z-index:-251659264;visibility:visible" wrapcoords="-119 0 -119 21257 21600 21257 21600 0 -119 0">
          <v:imagedata r:id="rId3" o:title=""/>
          <w10:wrap type="tight"/>
        </v:shape>
      </w:pict>
    </w:r>
    <w:r>
      <w:rPr>
        <w:noProof/>
        <w:lang w:eastAsia="pl-PL"/>
      </w:rPr>
      <w:pict>
        <v:shape id="Obraz 1" o:spid="_x0000_s2052" type="#_x0000_t75" style="position:absolute;margin-left:-31.25pt;margin-top:10.85pt;width:103.35pt;height:47.9pt;z-index:-251660288;visibility:visible" wrapcoords="-157 0 -157 21262 21600 21262 21600 0 -157 0">
          <v:imagedata r:id="rId4" o:title=""/>
          <w10:wrap type="tight"/>
        </v:shape>
      </w:pict>
    </w:r>
  </w:p>
  <w:p w:rsidR="00883011" w:rsidRDefault="008830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bCs w:val="0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15"/>
  </w:num>
  <w:num w:numId="7">
    <w:abstractNumId w:val="7"/>
  </w:num>
  <w:num w:numId="8">
    <w:abstractNumId w:val="22"/>
  </w:num>
  <w:num w:numId="9">
    <w:abstractNumId w:val="20"/>
  </w:num>
  <w:num w:numId="10">
    <w:abstractNumId w:val="17"/>
  </w:num>
  <w:num w:numId="11">
    <w:abstractNumId w:val="13"/>
  </w:num>
  <w:num w:numId="12">
    <w:abstractNumId w:val="2"/>
  </w:num>
  <w:num w:numId="13">
    <w:abstractNumId w:val="5"/>
  </w:num>
  <w:num w:numId="14">
    <w:abstractNumId w:val="16"/>
  </w:num>
  <w:num w:numId="15">
    <w:abstractNumId w:val="18"/>
  </w:num>
  <w:num w:numId="16">
    <w:abstractNumId w:val="23"/>
  </w:num>
  <w:num w:numId="17">
    <w:abstractNumId w:val="10"/>
  </w:num>
  <w:num w:numId="18">
    <w:abstractNumId w:val="11"/>
  </w:num>
  <w:num w:numId="19">
    <w:abstractNumId w:val="8"/>
  </w:num>
  <w:num w:numId="20">
    <w:abstractNumId w:val="24"/>
  </w:num>
  <w:num w:numId="21">
    <w:abstractNumId w:val="14"/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B0D"/>
    <w:rsid w:val="00031E8C"/>
    <w:rsid w:val="0003353A"/>
    <w:rsid w:val="00034B69"/>
    <w:rsid w:val="00040806"/>
    <w:rsid w:val="0005438C"/>
    <w:rsid w:val="00065944"/>
    <w:rsid w:val="00076674"/>
    <w:rsid w:val="0008535F"/>
    <w:rsid w:val="00094471"/>
    <w:rsid w:val="000A6E9E"/>
    <w:rsid w:val="000A70D7"/>
    <w:rsid w:val="000C1512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BF7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733A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0DF5"/>
    <w:rsid w:val="003260B3"/>
    <w:rsid w:val="00335E27"/>
    <w:rsid w:val="00350F88"/>
    <w:rsid w:val="00375E93"/>
    <w:rsid w:val="00384CEB"/>
    <w:rsid w:val="00385CBA"/>
    <w:rsid w:val="003904AE"/>
    <w:rsid w:val="00390993"/>
    <w:rsid w:val="00395C36"/>
    <w:rsid w:val="003A7981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45DE"/>
    <w:rsid w:val="0066184E"/>
    <w:rsid w:val="00671788"/>
    <w:rsid w:val="006A2DF7"/>
    <w:rsid w:val="006C2A53"/>
    <w:rsid w:val="006D1DBD"/>
    <w:rsid w:val="006F7E22"/>
    <w:rsid w:val="0072475B"/>
    <w:rsid w:val="007448E8"/>
    <w:rsid w:val="00756CBC"/>
    <w:rsid w:val="00762A90"/>
    <w:rsid w:val="00765597"/>
    <w:rsid w:val="00780FED"/>
    <w:rsid w:val="00785949"/>
    <w:rsid w:val="007A0F33"/>
    <w:rsid w:val="007B6367"/>
    <w:rsid w:val="007C00EF"/>
    <w:rsid w:val="007C2D72"/>
    <w:rsid w:val="007D2812"/>
    <w:rsid w:val="007F0282"/>
    <w:rsid w:val="008029CF"/>
    <w:rsid w:val="00822364"/>
    <w:rsid w:val="00822C44"/>
    <w:rsid w:val="00834044"/>
    <w:rsid w:val="00840252"/>
    <w:rsid w:val="0085060F"/>
    <w:rsid w:val="00861898"/>
    <w:rsid w:val="00883011"/>
    <w:rsid w:val="008911A3"/>
    <w:rsid w:val="00892E1B"/>
    <w:rsid w:val="00893338"/>
    <w:rsid w:val="008A7B20"/>
    <w:rsid w:val="008D34F4"/>
    <w:rsid w:val="008E73D6"/>
    <w:rsid w:val="00907ECE"/>
    <w:rsid w:val="00941416"/>
    <w:rsid w:val="00962F5D"/>
    <w:rsid w:val="009761AE"/>
    <w:rsid w:val="00987CF6"/>
    <w:rsid w:val="009B62F9"/>
    <w:rsid w:val="009C29CE"/>
    <w:rsid w:val="009C3CAB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237F"/>
    <w:rsid w:val="00A46457"/>
    <w:rsid w:val="00A5594E"/>
    <w:rsid w:val="00A56C65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308B2"/>
    <w:rsid w:val="00B364BE"/>
    <w:rsid w:val="00B645CE"/>
    <w:rsid w:val="00B920C2"/>
    <w:rsid w:val="00BC2271"/>
    <w:rsid w:val="00BC6503"/>
    <w:rsid w:val="00BE03C5"/>
    <w:rsid w:val="00BE4AFA"/>
    <w:rsid w:val="00BF2A68"/>
    <w:rsid w:val="00C032FB"/>
    <w:rsid w:val="00C234F6"/>
    <w:rsid w:val="00C3643A"/>
    <w:rsid w:val="00C508A0"/>
    <w:rsid w:val="00C526ED"/>
    <w:rsid w:val="00C623A9"/>
    <w:rsid w:val="00C654CB"/>
    <w:rsid w:val="00C701DD"/>
    <w:rsid w:val="00C76E8A"/>
    <w:rsid w:val="00CD270C"/>
    <w:rsid w:val="00CE03B6"/>
    <w:rsid w:val="00D2016D"/>
    <w:rsid w:val="00D24F06"/>
    <w:rsid w:val="00D3016D"/>
    <w:rsid w:val="00D3120E"/>
    <w:rsid w:val="00D477FD"/>
    <w:rsid w:val="00D60BA5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51C8"/>
    <w:rsid w:val="00E16112"/>
    <w:rsid w:val="00E26B50"/>
    <w:rsid w:val="00E36E79"/>
    <w:rsid w:val="00E41B4C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C3430"/>
    <w:rsid w:val="00EF3A2C"/>
    <w:rsid w:val="00F04E8D"/>
    <w:rsid w:val="00F27C33"/>
    <w:rsid w:val="00F55F9E"/>
    <w:rsid w:val="00F639F0"/>
    <w:rsid w:val="00F73811"/>
    <w:rsid w:val="00F9524C"/>
    <w:rsid w:val="00FA1762"/>
    <w:rsid w:val="00FA4395"/>
    <w:rsid w:val="00FA536A"/>
    <w:rsid w:val="00FB19B6"/>
    <w:rsid w:val="00FC467D"/>
    <w:rsid w:val="00FD1143"/>
    <w:rsid w:val="00FD3821"/>
    <w:rsid w:val="00FD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0D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20A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780FED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0AF"/>
    <w:rPr>
      <w:rFonts w:ascii="Calibri Light" w:hAnsi="Calibri Light" w:cs="Calibri Light"/>
      <w:color w:val="2E74B5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0FE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Footer">
    <w:name w:val="footer"/>
    <w:basedOn w:val="Normal"/>
    <w:link w:val="FooterChar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"/>
    <w:link w:val="ListParagraphChar"/>
    <w:uiPriority w:val="99"/>
    <w:qFormat/>
    <w:rsid w:val="00D93B0D"/>
    <w:pPr>
      <w:ind w:left="720"/>
    </w:pPr>
  </w:style>
  <w:style w:type="paragraph" w:styleId="Header">
    <w:name w:val="header"/>
    <w:basedOn w:val="Normal"/>
    <w:link w:val="HeaderChar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D93B0D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D93B0D"/>
    <w:pPr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D93B0D"/>
    <w:pPr>
      <w:suppressAutoHyphens/>
      <w:spacing w:line="100" w:lineRule="atLeas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D93B0D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Strong">
    <w:name w:val="Strong"/>
    <w:basedOn w:val="DefaultParagraphFont"/>
    <w:uiPriority w:val="99"/>
    <w:qFormat/>
    <w:rsid w:val="005626BC"/>
    <w:rPr>
      <w:b/>
      <w:bCs/>
    </w:rPr>
  </w:style>
  <w:style w:type="paragraph" w:styleId="NoSpacing">
    <w:name w:val="No Spacing"/>
    <w:link w:val="NoSpacingChar"/>
    <w:uiPriority w:val="99"/>
    <w:qFormat/>
    <w:rsid w:val="00AA2EF4"/>
    <w:rPr>
      <w:rFonts w:cs="Calibri"/>
      <w:lang w:eastAsia="en-US"/>
    </w:rPr>
  </w:style>
  <w:style w:type="paragraph" w:customStyle="1" w:styleId="pkt">
    <w:name w:val="pkt"/>
    <w:basedOn w:val="Normal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Nierozpoznanawzmianka1">
    <w:name w:val="Nierozpoznana wzmianka1"/>
    <w:basedOn w:val="DefaultParagraphFont"/>
    <w:uiPriority w:val="99"/>
    <w:semiHidden/>
    <w:rsid w:val="002A56CC"/>
    <w:rPr>
      <w:color w:val="auto"/>
      <w:shd w:val="clear" w:color="auto" w:fill="auto"/>
    </w:rPr>
  </w:style>
  <w:style w:type="character" w:customStyle="1" w:styleId="hgkelc">
    <w:name w:val="hgkelc"/>
    <w:basedOn w:val="DefaultParagraphFont"/>
    <w:uiPriority w:val="99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"/>
    <w:uiPriority w:val="99"/>
    <w:rsid w:val="005473E3"/>
    <w:pPr>
      <w:widowControl w:val="0"/>
      <w:suppressAutoHyphens/>
      <w:spacing w:after="120" w:line="480" w:lineRule="auto"/>
    </w:pPr>
    <w:rPr>
      <w:kern w:val="1"/>
      <w:lang w:eastAsia="hi-IN" w:bidi="hi-IN"/>
    </w:rPr>
  </w:style>
  <w:style w:type="character" w:styleId="Emphasis">
    <w:name w:val="Emphasis"/>
    <w:basedOn w:val="DefaultParagraphFont"/>
    <w:uiPriority w:val="99"/>
    <w:qFormat/>
    <w:rsid w:val="005473E3"/>
    <w:rPr>
      <w:i/>
      <w:iCs/>
    </w:rPr>
  </w:style>
  <w:style w:type="character" w:customStyle="1" w:styleId="NoSpacingChar">
    <w:name w:val="No Spacing Char"/>
    <w:link w:val="NoSpacing"/>
    <w:uiPriority w:val="99"/>
    <w:locked/>
    <w:rsid w:val="001920A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Textbody">
    <w:name w:val="Text body"/>
    <w:basedOn w:val="Standard"/>
    <w:uiPriority w:val="99"/>
    <w:rsid w:val="001920AF"/>
    <w:pPr>
      <w:jc w:val="center"/>
    </w:pPr>
    <w:rPr>
      <w:rFonts w:ascii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1920AF"/>
    <w:pPr>
      <w:widowControl w:val="0"/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20AF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efaultParagraphFont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lp1 Char,Preambułb3a Char,CP-UC Char,CP-Punkty Char,Bullet List Char,List - bullets Char,Equipment Char,Bullet 1 Char,List Paragraph Char Char Char,b1 Char,Figure_name Char,Numbered Indented Text Char,List Paragraph11 Char,Ref Char"/>
    <w:link w:val="ListParagraph"/>
    <w:uiPriority w:val="99"/>
    <w:locked/>
    <w:rsid w:val="00A8747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6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315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user</cp:lastModifiedBy>
  <cp:revision>4</cp:revision>
  <cp:lastPrinted>2022-03-17T11:17:00Z</cp:lastPrinted>
  <dcterms:created xsi:type="dcterms:W3CDTF">2022-05-26T09:35:00Z</dcterms:created>
  <dcterms:modified xsi:type="dcterms:W3CDTF">2023-01-16T10:46:00Z</dcterms:modified>
</cp:coreProperties>
</file>